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500F" w14:textId="77777777" w:rsidR="0013554D" w:rsidRPr="00B55DCB" w:rsidRDefault="0013554D" w:rsidP="0013554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>izpit za pridobitev naziva</w:t>
      </w:r>
    </w:p>
    <w:p w14:paraId="194F0EB1" w14:textId="77777777" w:rsidR="0013554D" w:rsidRPr="00B55DCB" w:rsidRDefault="0013554D" w:rsidP="0013554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14:paraId="08F35B78" w14:textId="77777777" w:rsidR="0013554D" w:rsidRPr="00B55DCB" w:rsidRDefault="0013554D" w:rsidP="0013554D">
      <w:pPr>
        <w:jc w:val="center"/>
      </w:pPr>
    </w:p>
    <w:p w14:paraId="7B08C2C9" w14:textId="77777777" w:rsidR="0013554D" w:rsidRPr="00B55DCB" w:rsidRDefault="0013554D" w:rsidP="0013554D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1A25A211" w14:textId="77777777" w:rsidR="0013554D" w:rsidRPr="00B55DCB" w:rsidRDefault="0013554D" w:rsidP="0013554D">
      <w:pPr>
        <w:pStyle w:val="Odstavek"/>
        <w:spacing w:before="120" w:after="120"/>
        <w:rPr>
          <w:szCs w:val="24"/>
          <w:u w:val="single"/>
        </w:rPr>
      </w:pPr>
      <w:r>
        <w:rPr>
          <w:szCs w:val="24"/>
          <w:u w:val="single"/>
        </w:rPr>
        <w:t>Davčna</w:t>
      </w:r>
      <w:r w:rsidRPr="00B55DCB">
        <w:rPr>
          <w:szCs w:val="24"/>
          <w:u w:val="single"/>
        </w:rPr>
        <w:t xml:space="preserve"> številka: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30C72232" w14:textId="77777777" w:rsidR="0013554D" w:rsidRPr="00B55DCB" w:rsidRDefault="0013554D" w:rsidP="0013554D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14:paraId="62779E98" w14:textId="77777777" w:rsidR="0013554D" w:rsidRDefault="0013554D" w:rsidP="0013554D">
      <w:pPr>
        <w:pStyle w:val="Odstavek"/>
        <w:spacing w:before="0"/>
        <w:rPr>
          <w:szCs w:val="24"/>
        </w:rPr>
      </w:pPr>
    </w:p>
    <w:p w14:paraId="220C2388" w14:textId="77777777" w:rsidR="0013554D" w:rsidRDefault="0013554D" w:rsidP="0013554D">
      <w:pPr>
        <w:pStyle w:val="Odstavek"/>
        <w:spacing w:before="0"/>
        <w:rPr>
          <w:szCs w:val="24"/>
        </w:rPr>
      </w:pPr>
    </w:p>
    <w:p w14:paraId="46BBEAFA" w14:textId="77777777" w:rsidR="0013554D" w:rsidRPr="0088678E" w:rsidRDefault="0013554D" w:rsidP="0013554D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14:paraId="3232591B" w14:textId="126A6072" w:rsidR="0013554D" w:rsidRDefault="0013554D" w:rsidP="0013554D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D718F">
        <w:rPr>
          <w:szCs w:val="24"/>
        </w:rPr>
        <w:t>2</w:t>
      </w:r>
      <w:r w:rsidRPr="000A33D7">
        <w:rPr>
          <w:szCs w:val="24"/>
        </w:rPr>
        <w:t xml:space="preserve">. </w:t>
      </w:r>
      <w:r w:rsidR="00CD2A8C">
        <w:rPr>
          <w:szCs w:val="24"/>
        </w:rPr>
        <w:t>6</w:t>
      </w:r>
      <w:r w:rsidRPr="000A33D7">
        <w:rPr>
          <w:szCs w:val="24"/>
        </w:rPr>
        <w:t>. 20</w:t>
      </w:r>
      <w:r>
        <w:rPr>
          <w:szCs w:val="24"/>
        </w:rPr>
        <w:t>2</w:t>
      </w:r>
      <w:r w:rsidR="00CD2A8C">
        <w:rPr>
          <w:szCs w:val="24"/>
        </w:rPr>
        <w:t>5</w:t>
      </w:r>
      <w:r w:rsidR="00E017CD">
        <w:rPr>
          <w:szCs w:val="24"/>
        </w:rPr>
        <w:t xml:space="preserve">     </w:t>
      </w:r>
      <w:r w:rsidR="00E017CD">
        <w:rPr>
          <w:szCs w:val="24"/>
        </w:rPr>
        <w:tab/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E017CD">
        <w:rPr>
          <w:szCs w:val="24"/>
        </w:rPr>
        <w:t>1</w:t>
      </w:r>
      <w:r w:rsidR="00CD2A8C">
        <w:rPr>
          <w:szCs w:val="24"/>
        </w:rPr>
        <w:t>7</w:t>
      </w:r>
      <w:r w:rsidRPr="000A33D7">
        <w:rPr>
          <w:szCs w:val="24"/>
        </w:rPr>
        <w:t>. 11. 20</w:t>
      </w:r>
      <w:r>
        <w:rPr>
          <w:szCs w:val="24"/>
        </w:rPr>
        <w:t>2</w:t>
      </w:r>
      <w:r w:rsidR="00CD2A8C">
        <w:rPr>
          <w:szCs w:val="24"/>
        </w:rPr>
        <w:t>5</w:t>
      </w:r>
    </w:p>
    <w:p w14:paraId="509123F2" w14:textId="77777777" w:rsidR="0013554D" w:rsidRDefault="0013554D" w:rsidP="0013554D">
      <w:pPr>
        <w:pStyle w:val="Odstavek"/>
        <w:spacing w:before="0"/>
        <w:rPr>
          <w:szCs w:val="24"/>
        </w:rPr>
      </w:pPr>
    </w:p>
    <w:p w14:paraId="6B1CCB29" w14:textId="77777777" w:rsidR="0013554D" w:rsidRPr="00153578" w:rsidRDefault="0013554D" w:rsidP="0013554D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 (Jollydeck)</w:t>
      </w:r>
    </w:p>
    <w:p w14:paraId="4AAAD257" w14:textId="15443624" w:rsidR="0013554D" w:rsidRDefault="0013554D" w:rsidP="0013554D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D2A8C">
        <w:rPr>
          <w:szCs w:val="24"/>
        </w:rPr>
        <w:t>23</w:t>
      </w:r>
      <w:r w:rsidRPr="000A33D7">
        <w:rPr>
          <w:szCs w:val="24"/>
        </w:rPr>
        <w:t xml:space="preserve">. </w:t>
      </w:r>
      <w:r w:rsidR="00CD2A8C">
        <w:rPr>
          <w:szCs w:val="24"/>
        </w:rPr>
        <w:t>5</w:t>
      </w:r>
      <w:r w:rsidRPr="000A33D7">
        <w:rPr>
          <w:szCs w:val="24"/>
        </w:rPr>
        <w:t>.–</w:t>
      </w:r>
      <w:r w:rsidR="00CD2A8C">
        <w:rPr>
          <w:szCs w:val="24"/>
        </w:rPr>
        <w:t>1</w:t>
      </w:r>
      <w:r w:rsidRPr="000A33D7">
        <w:rPr>
          <w:szCs w:val="24"/>
        </w:rPr>
        <w:t xml:space="preserve">. </w:t>
      </w:r>
      <w:r w:rsidR="00CD2A8C">
        <w:rPr>
          <w:szCs w:val="24"/>
        </w:rPr>
        <w:t>6</w:t>
      </w:r>
      <w:r w:rsidRPr="000A33D7">
        <w:rPr>
          <w:szCs w:val="24"/>
        </w:rPr>
        <w:t>. 20</w:t>
      </w:r>
      <w:r>
        <w:rPr>
          <w:szCs w:val="24"/>
        </w:rPr>
        <w:t>2</w:t>
      </w:r>
      <w:r w:rsidR="00CD2A8C">
        <w:rPr>
          <w:szCs w:val="24"/>
        </w:rPr>
        <w:t>5</w:t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CD2A8C">
        <w:rPr>
          <w:szCs w:val="24"/>
        </w:rPr>
        <w:t>7</w:t>
      </w:r>
      <w:r w:rsidRPr="000A33D7">
        <w:rPr>
          <w:szCs w:val="24"/>
        </w:rPr>
        <w:t>.–</w:t>
      </w:r>
      <w:r>
        <w:rPr>
          <w:szCs w:val="24"/>
        </w:rPr>
        <w:t>1</w:t>
      </w:r>
      <w:r w:rsidR="00CD2A8C">
        <w:rPr>
          <w:szCs w:val="24"/>
        </w:rPr>
        <w:t>6</w:t>
      </w:r>
      <w:r w:rsidRPr="000A33D7">
        <w:rPr>
          <w:szCs w:val="24"/>
        </w:rPr>
        <w:t>. 11. 20</w:t>
      </w:r>
      <w:r>
        <w:rPr>
          <w:szCs w:val="24"/>
        </w:rPr>
        <w:t>2</w:t>
      </w:r>
      <w:r w:rsidR="00CD2A8C">
        <w:rPr>
          <w:szCs w:val="24"/>
        </w:rPr>
        <w:t>5</w:t>
      </w:r>
    </w:p>
    <w:p w14:paraId="1654238F" w14:textId="77777777" w:rsidR="0013554D" w:rsidRDefault="0013554D" w:rsidP="0013554D">
      <w:pPr>
        <w:pStyle w:val="Odstavek"/>
        <w:spacing w:before="0"/>
        <w:rPr>
          <w:szCs w:val="24"/>
        </w:rPr>
      </w:pPr>
    </w:p>
    <w:p w14:paraId="34E4D128" w14:textId="77777777" w:rsidR="0013554D" w:rsidRPr="00B55DCB" w:rsidRDefault="0013554D" w:rsidP="0013554D">
      <w:pPr>
        <w:pStyle w:val="Odstavek"/>
        <w:spacing w:before="0"/>
        <w:rPr>
          <w:szCs w:val="24"/>
        </w:rPr>
      </w:pPr>
    </w:p>
    <w:p w14:paraId="4938CBD0" w14:textId="77777777" w:rsidR="0013554D" w:rsidRPr="00B55DCB" w:rsidRDefault="0013554D" w:rsidP="0013554D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>
        <w:rPr>
          <w:b/>
          <w:szCs w:val="24"/>
        </w:rPr>
        <w:t>/-ke</w:t>
      </w:r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14:paraId="22EFD410" w14:textId="77777777" w:rsidR="0013554D" w:rsidRDefault="0013554D" w:rsidP="0013554D"/>
    <w:p w14:paraId="65A73A0F" w14:textId="77777777" w:rsidR="0013554D" w:rsidRPr="00B55DCB" w:rsidRDefault="0013554D" w:rsidP="0013554D">
      <w:r w:rsidRPr="00B55DCB">
        <w:t>__________________________________</w:t>
      </w:r>
      <w:r>
        <w:t>____________________________________</w:t>
      </w:r>
    </w:p>
    <w:p w14:paraId="5B6B3FE4" w14:textId="77777777" w:rsidR="0013554D" w:rsidRDefault="0013554D" w:rsidP="0013554D"/>
    <w:p w14:paraId="3C7F03FE" w14:textId="77777777" w:rsidR="0013554D" w:rsidRDefault="0013554D" w:rsidP="0013554D">
      <w:r w:rsidRPr="00B55DCB">
        <w:t>je zaključil</w:t>
      </w:r>
      <w:r>
        <w:t>/-a</w:t>
      </w:r>
      <w:r w:rsidRPr="00B55DCB">
        <w:t xml:space="preserve"> izobraževanje </w:t>
      </w:r>
    </w:p>
    <w:p w14:paraId="6FC8EBE8" w14:textId="77777777" w:rsidR="0013554D" w:rsidRDefault="0013554D" w:rsidP="0013554D"/>
    <w:p w14:paraId="0A0F0BCF" w14:textId="77777777" w:rsidR="0013554D" w:rsidRPr="00B55DCB" w:rsidRDefault="0013554D" w:rsidP="0013554D">
      <w:r w:rsidRPr="00B55DCB">
        <w:t>__________________________________</w:t>
      </w:r>
      <w:r>
        <w:t>____________________________________</w:t>
      </w:r>
    </w:p>
    <w:p w14:paraId="7E44C6A8" w14:textId="77777777" w:rsidR="0013554D" w:rsidRPr="0066027B" w:rsidRDefault="0013554D" w:rsidP="0013554D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14:paraId="2F861FA8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477936FD" w14:textId="77777777" w:rsidR="0013554D" w:rsidRPr="00B55DCB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14:paraId="103F6247" w14:textId="77777777" w:rsidR="0013554D" w:rsidRPr="00B55DCB" w:rsidRDefault="0013554D" w:rsidP="0013554D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Pr="00B55DCB">
        <w:t xml:space="preserve">na področju vodstvenih del v računovodstvu </w:t>
      </w:r>
    </w:p>
    <w:p w14:paraId="6AA9F384" w14:textId="77777777" w:rsidR="0013554D" w:rsidRPr="00B55DCB" w:rsidRDefault="0013554D" w:rsidP="0013554D">
      <w:pPr>
        <w:spacing w:before="120"/>
        <w:ind w:left="709"/>
        <w:jc w:val="both"/>
      </w:pPr>
      <w:r w:rsidRPr="0088678E">
        <w:t>□</w:t>
      </w:r>
      <w:r>
        <w:t xml:space="preserve">   </w:t>
      </w:r>
      <w:r w:rsidRPr="00B55DCB">
        <w:t>na področju računovodstva</w:t>
      </w:r>
    </w:p>
    <w:p w14:paraId="14EFF1DD" w14:textId="77777777" w:rsidR="0013554D" w:rsidRDefault="0013554D" w:rsidP="0013554D"/>
    <w:p w14:paraId="541E55C5" w14:textId="77777777" w:rsidR="0013554D" w:rsidRDefault="0013554D" w:rsidP="0013554D"/>
    <w:p w14:paraId="2ACD4008" w14:textId="77777777" w:rsidR="0013554D" w:rsidRPr="003428A9" w:rsidRDefault="0013554D" w:rsidP="0013554D">
      <w:pPr>
        <w:rPr>
          <w:b/>
        </w:rPr>
      </w:pPr>
      <w:r w:rsidRPr="003428A9">
        <w:rPr>
          <w:b/>
        </w:rPr>
        <w:t>Obvezne priloge ob prijavi:</w:t>
      </w:r>
    </w:p>
    <w:p w14:paraId="1F1E481A" w14:textId="77777777" w:rsidR="0013554D" w:rsidRDefault="0013554D" w:rsidP="0013554D">
      <w:pPr>
        <w:numPr>
          <w:ilvl w:val="0"/>
          <w:numId w:val="6"/>
        </w:numPr>
        <w:jc w:val="both"/>
      </w:pPr>
      <w:r>
        <w:t>overjena kopija diplome za dokazilo izobrazbe (</w:t>
      </w:r>
      <w:r w:rsidRPr="00552069">
        <w:t>Kopijo lahko overi tudi delodajalec z žigom in podpisom odgovorne osebe ter pripisom: Kopija je enaka originalu.</w:t>
      </w:r>
      <w:r>
        <w:t>)</w:t>
      </w:r>
    </w:p>
    <w:p w14:paraId="67C0D513" w14:textId="77777777" w:rsidR="0013554D" w:rsidRDefault="0013554D" w:rsidP="0013554D">
      <w:pPr>
        <w:numPr>
          <w:ilvl w:val="0"/>
          <w:numId w:val="6"/>
        </w:numPr>
        <w:jc w:val="both"/>
      </w:pPr>
      <w:r>
        <w:t xml:space="preserve">izjava delodajalca za delovne izkušnje na področju računovodstva </w:t>
      </w:r>
    </w:p>
    <w:p w14:paraId="6BBB2C9D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6AB86C3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□   Strinjam se, da se po opravljenem izpitu moje ime objavi na </w:t>
      </w:r>
      <w:r w:rsidRPr="0005216A">
        <w:rPr>
          <w:rFonts w:ascii="Times New Roman" w:hAnsi="Times New Roman"/>
          <w:color w:val="auto"/>
          <w:sz w:val="24"/>
          <w:szCs w:val="24"/>
        </w:rPr>
        <w:t>seznam</w:t>
      </w:r>
      <w:r>
        <w:rPr>
          <w:rFonts w:ascii="Times New Roman" w:hAnsi="Times New Roman"/>
          <w:color w:val="auto"/>
          <w:sz w:val="24"/>
          <w:szCs w:val="24"/>
        </w:rPr>
        <w:t>u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oseb, ki so pridobil</w:t>
      </w:r>
      <w:r>
        <w:rPr>
          <w:rFonts w:ascii="Times New Roman" w:hAnsi="Times New Roman"/>
          <w:color w:val="auto"/>
          <w:sz w:val="24"/>
          <w:szCs w:val="24"/>
        </w:rPr>
        <w:t>e</w:t>
      </w:r>
      <w:r w:rsidRPr="0005216A">
        <w:rPr>
          <w:rFonts w:ascii="Times New Roman" w:hAnsi="Times New Roman"/>
          <w:color w:val="auto"/>
          <w:sz w:val="24"/>
          <w:szCs w:val="24"/>
        </w:rPr>
        <w:t xml:space="preserve"> certifikat »Strokovni vodja računovodskega servisa«</w:t>
      </w:r>
      <w:r>
        <w:rPr>
          <w:rFonts w:ascii="Times New Roman" w:hAnsi="Times New Roman"/>
          <w:color w:val="auto"/>
          <w:sz w:val="24"/>
          <w:szCs w:val="24"/>
        </w:rPr>
        <w:t xml:space="preserve">. Seznam je objavljen na spletni strani </w:t>
      </w:r>
      <w:hyperlink r:id="rId10" w:history="1">
        <w:r w:rsidRPr="003C19A7">
          <w:rPr>
            <w:rStyle w:val="Hiperpovezava"/>
            <w:rFonts w:ascii="Times New Roman" w:hAnsi="Times New Roman"/>
            <w:sz w:val="24"/>
            <w:szCs w:val="24"/>
          </w:rPr>
          <w:t>www.gzs.si/zrs</w:t>
        </w:r>
      </w:hyperlink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7D5DA6E6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0CD8D160" w14:textId="77777777" w:rsidR="0013554D" w:rsidRPr="00B55DCB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74E50140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</w:p>
    <w:p w14:paraId="106DE8FE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63900BBF" w14:textId="77777777" w:rsidR="0013554D" w:rsidRDefault="0013554D" w:rsidP="0013554D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14:paraId="281F966C" w14:textId="77777777" w:rsidR="0013554D" w:rsidRPr="00B55DCB" w:rsidRDefault="0013554D" w:rsidP="0013554D">
      <w:pPr>
        <w:pStyle w:val="v10z"/>
        <w:spacing w:before="0" w:beforeAutospacing="0" w:after="0" w:afterAutospacing="0"/>
        <w:ind w:left="3545" w:firstLine="709"/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p w14:paraId="3D57568D" w14:textId="77777777" w:rsidR="008F1D41" w:rsidRDefault="008F1D41" w:rsidP="00294C2E">
      <w:pPr>
        <w:pStyle w:val="GZSbesedilo"/>
      </w:pPr>
    </w:p>
    <w:sectPr w:rsidR="008F1D41" w:rsidSect="008F1D41">
      <w:headerReference w:type="first" r:id="rId11"/>
      <w:pgSz w:w="11906" w:h="16838"/>
      <w:pgMar w:top="1465" w:right="1247" w:bottom="1247" w:left="1247" w:header="9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C6AD" w14:textId="77777777" w:rsidR="0013554D" w:rsidRDefault="0013554D" w:rsidP="00F26D69">
      <w:r>
        <w:separator/>
      </w:r>
    </w:p>
  </w:endnote>
  <w:endnote w:type="continuationSeparator" w:id="0">
    <w:p w14:paraId="6CFBE036" w14:textId="77777777" w:rsidR="0013554D" w:rsidRDefault="0013554D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03BAF" w14:textId="77777777" w:rsidR="0013554D" w:rsidRDefault="0013554D" w:rsidP="00F26D69">
      <w:r>
        <w:separator/>
      </w:r>
    </w:p>
  </w:footnote>
  <w:footnote w:type="continuationSeparator" w:id="0">
    <w:p w14:paraId="3E52A49C" w14:textId="77777777" w:rsidR="0013554D" w:rsidRDefault="0013554D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7927D" w14:textId="77777777" w:rsidR="00F26D69" w:rsidRPr="00F26D69" w:rsidRDefault="003A0DCA" w:rsidP="003A0DCA">
    <w:pPr>
      <w:pStyle w:val="GZSglavanaziv"/>
      <w:ind w:left="354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BC385" wp14:editId="1F188E99">
          <wp:simplePos x="0" y="0"/>
          <wp:positionH relativeFrom="column">
            <wp:posOffset>-571763</wp:posOffset>
          </wp:positionH>
          <wp:positionV relativeFrom="paragraph">
            <wp:posOffset>-260053</wp:posOffset>
          </wp:positionV>
          <wp:extent cx="2516623" cy="691189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623" cy="691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Zbornica računovodskih servisov</w:t>
    </w:r>
  </w:p>
  <w:p w14:paraId="46FB8600" w14:textId="77777777" w:rsidR="008F1D41" w:rsidRPr="00F26D69" w:rsidRDefault="008F1D41" w:rsidP="003A0DCA">
    <w:pPr>
      <w:pStyle w:val="GZSglavapodatki"/>
      <w:ind w:left="3544"/>
    </w:pPr>
    <w:r w:rsidRPr="008F1D41">
      <w:t xml:space="preserve">Dimičeva 13, 1504 Ljubljana, 01 5898 </w:t>
    </w:r>
    <w:r w:rsidR="003A0DCA">
      <w:t>316</w:t>
    </w:r>
    <w:r w:rsidRPr="008F1D41">
      <w:t>, www.gzs.si</w:t>
    </w:r>
    <w:r w:rsidR="003A0DCA">
      <w:t>/zrs</w:t>
    </w:r>
    <w:r w:rsidRPr="008F1D41">
      <w:t xml:space="preserve">, </w:t>
    </w:r>
    <w:r w:rsidR="003A0DCA">
      <w:t>zrs</w:t>
    </w:r>
    <w:r w:rsidRPr="008F1D41">
      <w:t>@gzs.si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626830">
    <w:abstractNumId w:val="3"/>
  </w:num>
  <w:num w:numId="2" w16cid:durableId="1276711767">
    <w:abstractNumId w:val="0"/>
  </w:num>
  <w:num w:numId="3" w16cid:durableId="1464731551">
    <w:abstractNumId w:val="4"/>
  </w:num>
  <w:num w:numId="4" w16cid:durableId="1560022142">
    <w:abstractNumId w:val="5"/>
  </w:num>
  <w:num w:numId="5" w16cid:durableId="1700008531">
    <w:abstractNumId w:val="2"/>
  </w:num>
  <w:num w:numId="6" w16cid:durableId="9425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D"/>
    <w:rsid w:val="0013554D"/>
    <w:rsid w:val="001E6C2D"/>
    <w:rsid w:val="00294C2E"/>
    <w:rsid w:val="00320F4E"/>
    <w:rsid w:val="00335D75"/>
    <w:rsid w:val="003A0DCA"/>
    <w:rsid w:val="00453C16"/>
    <w:rsid w:val="00500B70"/>
    <w:rsid w:val="005A2DA0"/>
    <w:rsid w:val="005D748B"/>
    <w:rsid w:val="006231CC"/>
    <w:rsid w:val="00640600"/>
    <w:rsid w:val="00710C9D"/>
    <w:rsid w:val="007259B1"/>
    <w:rsid w:val="00776BC1"/>
    <w:rsid w:val="008F1D41"/>
    <w:rsid w:val="009209ED"/>
    <w:rsid w:val="0092527A"/>
    <w:rsid w:val="0095544F"/>
    <w:rsid w:val="00A06AFD"/>
    <w:rsid w:val="00A53DA0"/>
    <w:rsid w:val="00B20E38"/>
    <w:rsid w:val="00BC37ED"/>
    <w:rsid w:val="00CD2A8C"/>
    <w:rsid w:val="00CD718F"/>
    <w:rsid w:val="00CF41C8"/>
    <w:rsid w:val="00E017CD"/>
    <w:rsid w:val="00F26D69"/>
    <w:rsid w:val="00F5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8A172"/>
  <w15:chartTrackingRefBased/>
  <w15:docId w15:val="{2CB017B9-D123-4D8A-A4E8-4CD5711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554D"/>
    <w:rPr>
      <w:rFonts w:ascii="Times New Roman" w:eastAsia="Times New Roman" w:hAnsi="Times New Roman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</w:rPr>
  </w:style>
  <w:style w:type="character" w:styleId="Hiperpovezava">
    <w:name w:val="Hyperlink"/>
    <w:basedOn w:val="Privzetapisavaodstavka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spacing w:before="720" w:after="480"/>
      <w:ind w:left="992" w:hanging="992"/>
    </w:pPr>
    <w:rPr>
      <w:b/>
      <w:bCs/>
      <w:lang w:val="en-GB"/>
    </w:rPr>
  </w:style>
  <w:style w:type="paragraph" w:customStyle="1" w:styleId="GZSbesedilo">
    <w:name w:val="GZS_besedilo"/>
    <w:basedOn w:val="Navaden"/>
    <w:qFormat/>
    <w:rsid w:val="008F1D41"/>
    <w:pPr>
      <w:spacing w:after="120"/>
    </w:pPr>
    <w:rPr>
      <w:lang w:val="en-GB"/>
    </w:rPr>
  </w:style>
  <w:style w:type="paragraph" w:customStyle="1" w:styleId="GZSnaslovniknaziv">
    <w:name w:val="GZS_naslovnik_naziv"/>
    <w:basedOn w:val="Navaden"/>
    <w:qFormat/>
    <w:rsid w:val="008F1D41"/>
    <w:rPr>
      <w:b/>
      <w:bCs/>
      <w:lang w:val="en-GB"/>
    </w:rPr>
  </w:style>
  <w:style w:type="paragraph" w:customStyle="1" w:styleId="GZSnaslovniknaslov">
    <w:name w:val="GZS_naslovnik_naslov"/>
    <w:basedOn w:val="Navaden"/>
    <w:qFormat/>
    <w:rsid w:val="00776BC1"/>
    <w:rPr>
      <w:lang w:val="en-GB"/>
    </w:rPr>
  </w:style>
  <w:style w:type="paragraph" w:customStyle="1" w:styleId="GZSkraj-datum">
    <w:name w:val="GZS_kraj-datum"/>
    <w:basedOn w:val="Navaden"/>
    <w:qFormat/>
    <w:rsid w:val="00776BC1"/>
    <w:pPr>
      <w:spacing w:before="720" w:after="240"/>
    </w:pPr>
    <w:rPr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paragraph" w:customStyle="1" w:styleId="Odstavek">
    <w:name w:val="Odstavek"/>
    <w:basedOn w:val="Navaden"/>
    <w:rsid w:val="0013554D"/>
    <w:pPr>
      <w:spacing w:before="240"/>
      <w:jc w:val="both"/>
    </w:pPr>
    <w:rPr>
      <w:szCs w:val="20"/>
      <w:lang w:eastAsia="en-US"/>
    </w:rPr>
  </w:style>
  <w:style w:type="paragraph" w:customStyle="1" w:styleId="v10z">
    <w:name w:val="v10z"/>
    <w:basedOn w:val="Navaden"/>
    <w:rsid w:val="0013554D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zs.si/z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ivanusa\OneDrive%20-%20Gospodarska%20zbornica%20Slovenije\Desktop\CGP%20ZRS\dopis%20ZRS\dopis_ZRS_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477ec-6f01-453d-86cf-c75f6a98c714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EEFCF91CB5B46A895F4BC06B7BF22" ma:contentTypeVersion="16" ma:contentTypeDescription="Ustvari nov dokument." ma:contentTypeScope="" ma:versionID="a741948ff163824c1075088da700c914">
  <xsd:schema xmlns:xsd="http://www.w3.org/2001/XMLSchema" xmlns:xs="http://www.w3.org/2001/XMLSchema" xmlns:p="http://schemas.microsoft.com/office/2006/metadata/properties" xmlns:ns2="54c477ec-6f01-453d-86cf-c75f6a98c714" xmlns:ns3="703cdf61-9bdb-4ab1-bf99-aabb6c694d24" targetNamespace="http://schemas.microsoft.com/office/2006/metadata/properties" ma:root="true" ma:fieldsID="d79f69dd2704ede6150487e2de2fd9dc" ns2:_="" ns3:_="">
    <xsd:import namespace="54c477ec-6f01-453d-86cf-c75f6a98c714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77ec-6f01-453d-86cf-c75f6a98c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4CB7E-407D-4996-8997-CF5152B9B4B7}">
  <ds:schemaRefs>
    <ds:schemaRef ds:uri="http://schemas.microsoft.com/office/2006/metadata/properties"/>
    <ds:schemaRef ds:uri="http://schemas.microsoft.com/office/infopath/2007/PartnerControls"/>
    <ds:schemaRef ds:uri="54c477ec-6f01-453d-86cf-c75f6a98c714"/>
    <ds:schemaRef ds:uri="703cdf61-9bdb-4ab1-bf99-aabb6c694d24"/>
  </ds:schemaRefs>
</ds:datastoreItem>
</file>

<file path=customXml/itemProps2.xml><?xml version="1.0" encoding="utf-8"?>
<ds:datastoreItem xmlns:ds="http://schemas.openxmlformats.org/officeDocument/2006/customXml" ds:itemID="{93576071-95F0-424C-8628-0D33A43E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06678-1EC0-4160-8189-1280805BA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77ec-6f01-453d-86cf-c75f6a98c714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dopis_ZRS_v1.0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Ivanuša</dc:creator>
  <cp:keywords/>
  <dc:description/>
  <cp:lastModifiedBy>Aleksandra Ivanuša</cp:lastModifiedBy>
  <cp:revision>3</cp:revision>
  <dcterms:created xsi:type="dcterms:W3CDTF">2024-12-18T13:44:00Z</dcterms:created>
  <dcterms:modified xsi:type="dcterms:W3CDTF">2024-12-18T13:45:00Z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0x010100FF8EEFCF91CB5B46A895F4BC06B7BF22</vt:lpwstr>
  </property>
</Properties>
</file>